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02" w:rsidRDefault="00311902" w:rsidP="00DA5B81">
      <w:pPr>
        <w:jc w:val="right"/>
        <w:rPr>
          <w:sz w:val="36"/>
          <w:szCs w:val="36"/>
        </w:rPr>
      </w:pPr>
      <w:r>
        <w:rPr>
          <w:sz w:val="36"/>
          <w:szCs w:val="36"/>
        </w:rPr>
        <w:t>Mogielnica, dn. 23.08.2011 r.</w:t>
      </w:r>
    </w:p>
    <w:p w:rsidR="00311902" w:rsidRDefault="00311902" w:rsidP="00DA5B81">
      <w:pPr>
        <w:jc w:val="right"/>
        <w:rPr>
          <w:sz w:val="36"/>
          <w:szCs w:val="36"/>
        </w:rPr>
      </w:pPr>
    </w:p>
    <w:p w:rsidR="00311902" w:rsidRPr="00DA5B81" w:rsidRDefault="00311902" w:rsidP="00DA5B81">
      <w:pPr>
        <w:jc w:val="right"/>
        <w:rPr>
          <w:sz w:val="36"/>
          <w:szCs w:val="36"/>
        </w:rPr>
      </w:pPr>
    </w:p>
    <w:p w:rsidR="00311902" w:rsidRPr="00DA5B81" w:rsidRDefault="00311902" w:rsidP="00DA5B81">
      <w:pPr>
        <w:jc w:val="center"/>
        <w:rPr>
          <w:b/>
          <w:bCs/>
          <w:sz w:val="72"/>
          <w:szCs w:val="72"/>
          <w:u w:val="single"/>
        </w:rPr>
      </w:pPr>
      <w:r w:rsidRPr="00DA5B81">
        <w:rPr>
          <w:b/>
          <w:bCs/>
          <w:sz w:val="72"/>
          <w:szCs w:val="72"/>
          <w:u w:val="single"/>
        </w:rPr>
        <w:t>OGŁOSZENIE</w:t>
      </w:r>
    </w:p>
    <w:p w:rsidR="00311902" w:rsidRDefault="00311902" w:rsidP="00DA5B81">
      <w:pPr>
        <w:rPr>
          <w:sz w:val="40"/>
          <w:szCs w:val="40"/>
        </w:rPr>
      </w:pPr>
    </w:p>
    <w:p w:rsidR="00311902" w:rsidRPr="00DA5B81" w:rsidRDefault="00311902" w:rsidP="00A778F3">
      <w:pPr>
        <w:ind w:left="-567" w:right="142"/>
        <w:jc w:val="center"/>
        <w:rPr>
          <w:sz w:val="40"/>
          <w:szCs w:val="40"/>
        </w:rPr>
      </w:pPr>
    </w:p>
    <w:p w:rsidR="00311902" w:rsidRPr="00DA5B81" w:rsidRDefault="00311902" w:rsidP="00024FE6">
      <w:pPr>
        <w:ind w:left="142" w:right="284"/>
        <w:jc w:val="both"/>
        <w:rPr>
          <w:sz w:val="44"/>
          <w:szCs w:val="44"/>
        </w:rPr>
      </w:pPr>
      <w:r w:rsidRPr="00DA5B81">
        <w:rPr>
          <w:sz w:val="44"/>
          <w:szCs w:val="44"/>
        </w:rPr>
        <w:t xml:space="preserve">Burmistrz Gminy i Miasta Mogielnica przyjmuje zgłoszenia </w:t>
      </w:r>
      <w:r>
        <w:rPr>
          <w:sz w:val="44"/>
          <w:szCs w:val="44"/>
        </w:rPr>
        <w:t xml:space="preserve">( do dnia 31.08.2011 r. ) </w:t>
      </w:r>
      <w:r w:rsidRPr="00DA5B81">
        <w:rPr>
          <w:sz w:val="44"/>
          <w:szCs w:val="44"/>
        </w:rPr>
        <w:t xml:space="preserve">bezrobotnych </w:t>
      </w:r>
      <w:r>
        <w:rPr>
          <w:sz w:val="44"/>
          <w:szCs w:val="44"/>
        </w:rPr>
        <w:t xml:space="preserve">osób </w:t>
      </w:r>
      <w:r w:rsidRPr="00DA5B81">
        <w:rPr>
          <w:sz w:val="44"/>
          <w:szCs w:val="44"/>
        </w:rPr>
        <w:t>zarejestrowanych</w:t>
      </w:r>
      <w:bookmarkStart w:id="0" w:name="_GoBack"/>
      <w:bookmarkEnd w:id="0"/>
      <w:r w:rsidRPr="00DA5B81">
        <w:rPr>
          <w:sz w:val="44"/>
          <w:szCs w:val="44"/>
        </w:rPr>
        <w:t>wPowiatowym Urzędzie Pracy w Grójcu na odbycie 3-miesięcznego stażu, którzy dotąd nie korzystali z tej formy wsparcia ( po raz pierwszy )</w:t>
      </w:r>
      <w:r>
        <w:rPr>
          <w:sz w:val="44"/>
          <w:szCs w:val="44"/>
        </w:rPr>
        <w:t>.</w:t>
      </w:r>
    </w:p>
    <w:p w:rsidR="00311902" w:rsidRPr="00DA5B81" w:rsidRDefault="00311902">
      <w:pPr>
        <w:rPr>
          <w:sz w:val="40"/>
          <w:szCs w:val="40"/>
        </w:rPr>
      </w:pPr>
    </w:p>
    <w:sectPr w:rsidR="00311902" w:rsidRPr="00DA5B81" w:rsidSect="00A778F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B6E"/>
    <w:rsid w:val="00024FE6"/>
    <w:rsid w:val="00311902"/>
    <w:rsid w:val="004C49E7"/>
    <w:rsid w:val="006D1482"/>
    <w:rsid w:val="006F17FB"/>
    <w:rsid w:val="007B5B6E"/>
    <w:rsid w:val="008E6836"/>
    <w:rsid w:val="00A778F3"/>
    <w:rsid w:val="00B44E4F"/>
    <w:rsid w:val="00BF64BA"/>
    <w:rsid w:val="00DA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3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43</Words>
  <Characters>259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Mogielnica, dn</dc:title>
  <dc:subject/>
  <dc:creator>adm</dc:creator>
  <cp:keywords/>
  <dc:description/>
  <cp:lastModifiedBy>BR</cp:lastModifiedBy>
  <cp:revision>2</cp:revision>
  <cp:lastPrinted>2011-08-23T12:38:00Z</cp:lastPrinted>
  <dcterms:created xsi:type="dcterms:W3CDTF">2011-08-23T13:18:00Z</dcterms:created>
  <dcterms:modified xsi:type="dcterms:W3CDTF">2011-08-23T13:18:00Z</dcterms:modified>
</cp:coreProperties>
</file>